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847" w:rsidRDefault="00B42847" w:rsidP="000A70FB">
      <w:pPr>
        <w:pStyle w:val="Heading1"/>
        <w:jc w:val="both"/>
        <w:rPr>
          <w:rFonts w:cs="黑体"/>
          <w:sz w:val="28"/>
          <w:szCs w:val="28"/>
        </w:rPr>
      </w:pPr>
      <w:bookmarkStart w:id="0" w:name="_Toc282417847"/>
      <w:bookmarkStart w:id="1" w:name="_Toc286403372"/>
      <w:r w:rsidRPr="00E70BF4">
        <w:rPr>
          <w:rFonts w:ascii="宋体" w:eastAsia="宋体" w:hAnsi="宋体" w:hint="eastAsia"/>
          <w:sz w:val="31"/>
          <w:szCs w:val="31"/>
        </w:rPr>
        <w:t>附件</w:t>
      </w:r>
      <w:r>
        <w:rPr>
          <w:rFonts w:ascii="宋体" w:eastAsia="宋体" w:hAnsi="宋体"/>
          <w:sz w:val="31"/>
          <w:szCs w:val="31"/>
        </w:rPr>
        <w:t>5</w:t>
      </w:r>
      <w:r w:rsidRPr="00E70BF4">
        <w:rPr>
          <w:rFonts w:ascii="宋体" w:eastAsia="宋体" w:hAnsi="宋体" w:hint="eastAsia"/>
          <w:sz w:val="31"/>
          <w:szCs w:val="31"/>
        </w:rPr>
        <w:t>：</w:t>
      </w:r>
    </w:p>
    <w:p w:rsidR="00B42847" w:rsidRPr="0081635A" w:rsidRDefault="00B42847" w:rsidP="000A70FB">
      <w:pPr>
        <w:pStyle w:val="Heading1"/>
        <w:jc w:val="both"/>
        <w:rPr>
          <w:sz w:val="21"/>
          <w:szCs w:val="21"/>
        </w:rPr>
      </w:pPr>
      <w:r>
        <w:rPr>
          <w:rFonts w:cs="黑体" w:hint="eastAsia"/>
          <w:sz w:val="28"/>
          <w:szCs w:val="28"/>
        </w:rPr>
        <w:t>项目</w:t>
      </w:r>
      <w:r w:rsidRPr="004D7049">
        <w:rPr>
          <w:rFonts w:cs="黑体" w:hint="eastAsia"/>
          <w:sz w:val="28"/>
          <w:szCs w:val="28"/>
        </w:rPr>
        <w:t>编号：</w:t>
      </w:r>
      <w:r>
        <w:t xml:space="preserve">     </w:t>
      </w:r>
      <w:r w:rsidRPr="0081635A">
        <w:rPr>
          <w:rFonts w:hint="eastAsia"/>
          <w:sz w:val="21"/>
          <w:szCs w:val="21"/>
        </w:rPr>
        <w:t>（国际交流合作处填写）</w:t>
      </w:r>
    </w:p>
    <w:p w:rsidR="00B42847" w:rsidRDefault="00B42847" w:rsidP="000A70FB">
      <w:pPr>
        <w:pStyle w:val="Heading1"/>
      </w:pPr>
    </w:p>
    <w:p w:rsidR="00B42847" w:rsidRPr="00B83CFD" w:rsidRDefault="00B42847" w:rsidP="000A70FB"/>
    <w:bookmarkEnd w:id="0"/>
    <w:bookmarkEnd w:id="1"/>
    <w:p w:rsidR="00B42847" w:rsidRPr="00E70BF4" w:rsidRDefault="00B42847" w:rsidP="006C349B">
      <w:pPr>
        <w:rPr>
          <w:rFonts w:ascii="宋体"/>
          <w:sz w:val="27"/>
          <w:szCs w:val="27"/>
        </w:rPr>
      </w:pPr>
    </w:p>
    <w:p w:rsidR="00B42847" w:rsidRDefault="00B42847" w:rsidP="003E328B">
      <w:pPr>
        <w:spacing w:line="360" w:lineRule="auto"/>
        <w:jc w:val="center"/>
        <w:rPr>
          <w:rFonts w:ascii="黑体" w:eastAsia="黑体" w:hAnsi="宋体"/>
          <w:sz w:val="46"/>
          <w:szCs w:val="46"/>
        </w:rPr>
      </w:pPr>
      <w:r w:rsidRPr="007110C6">
        <w:rPr>
          <w:rFonts w:ascii="黑体" w:eastAsia="黑体" w:hAnsi="宋体" w:hint="eastAsia"/>
          <w:sz w:val="46"/>
          <w:szCs w:val="46"/>
        </w:rPr>
        <w:t>暨南大学短期聘请外国专家校级重点项目</w:t>
      </w:r>
    </w:p>
    <w:p w:rsidR="00B42847" w:rsidRPr="00E70BF4" w:rsidRDefault="00B42847" w:rsidP="003E328B">
      <w:pPr>
        <w:spacing w:line="360" w:lineRule="auto"/>
        <w:jc w:val="center"/>
        <w:rPr>
          <w:rFonts w:ascii="黑体" w:eastAsia="黑体" w:hAnsi="宋体"/>
          <w:sz w:val="35"/>
          <w:szCs w:val="35"/>
        </w:rPr>
      </w:pPr>
      <w:r w:rsidRPr="00E70BF4">
        <w:rPr>
          <w:rFonts w:ascii="黑体" w:eastAsia="黑体" w:hAnsi="宋体" w:hint="eastAsia"/>
          <w:sz w:val="46"/>
          <w:szCs w:val="46"/>
        </w:rPr>
        <w:t>申</w:t>
      </w:r>
      <w:r w:rsidRPr="00E70BF4">
        <w:rPr>
          <w:rFonts w:ascii="黑体" w:eastAsia="黑体" w:hAnsi="宋体"/>
          <w:sz w:val="46"/>
          <w:szCs w:val="46"/>
        </w:rPr>
        <w:t xml:space="preserve">    </w:t>
      </w:r>
      <w:r w:rsidRPr="00E70BF4">
        <w:rPr>
          <w:rFonts w:ascii="黑体" w:eastAsia="黑体" w:hAnsi="宋体" w:hint="eastAsia"/>
          <w:sz w:val="46"/>
          <w:szCs w:val="46"/>
        </w:rPr>
        <w:t>报</w:t>
      </w:r>
      <w:r w:rsidRPr="00E70BF4">
        <w:rPr>
          <w:rFonts w:ascii="黑体" w:eastAsia="黑体" w:hAnsi="宋体"/>
          <w:sz w:val="46"/>
          <w:szCs w:val="46"/>
        </w:rPr>
        <w:t xml:space="preserve">    </w:t>
      </w:r>
      <w:r w:rsidRPr="00E70BF4">
        <w:rPr>
          <w:rFonts w:ascii="黑体" w:eastAsia="黑体" w:hAnsi="宋体" w:hint="eastAsia"/>
          <w:sz w:val="46"/>
          <w:szCs w:val="46"/>
        </w:rPr>
        <w:t>表</w:t>
      </w:r>
    </w:p>
    <w:p w:rsidR="00B42847" w:rsidRDefault="00B42847" w:rsidP="000A70FB">
      <w:pPr>
        <w:spacing w:line="360" w:lineRule="auto"/>
        <w:rPr>
          <w:sz w:val="28"/>
          <w:szCs w:val="28"/>
        </w:rPr>
      </w:pPr>
    </w:p>
    <w:p w:rsidR="00B42847" w:rsidRDefault="00B42847" w:rsidP="006C349B">
      <w:pPr>
        <w:spacing w:line="360" w:lineRule="auto"/>
        <w:rPr>
          <w:sz w:val="28"/>
          <w:szCs w:val="28"/>
        </w:rPr>
      </w:pPr>
    </w:p>
    <w:p w:rsidR="00B42847" w:rsidRDefault="00B42847" w:rsidP="006C349B">
      <w:pPr>
        <w:spacing w:line="360" w:lineRule="auto"/>
        <w:rPr>
          <w:sz w:val="28"/>
          <w:szCs w:val="28"/>
        </w:rPr>
      </w:pPr>
    </w:p>
    <w:p w:rsidR="00B42847" w:rsidRPr="00A27178" w:rsidRDefault="00B42847" w:rsidP="00A27178">
      <w:pPr>
        <w:ind w:leftChars="576" w:left="2560" w:hangingChars="500" w:hanging="1350"/>
        <w:rPr>
          <w:rFonts w:ascii="黑体" w:eastAsia="黑体"/>
          <w:sz w:val="27"/>
          <w:szCs w:val="27"/>
          <w:u w:val="single"/>
        </w:rPr>
      </w:pPr>
      <w:r w:rsidRPr="00E70BF4">
        <w:rPr>
          <w:rFonts w:ascii="黑体" w:eastAsia="黑体" w:hint="eastAsia"/>
          <w:sz w:val="27"/>
          <w:szCs w:val="27"/>
        </w:rPr>
        <w:t>项目名称：</w:t>
      </w:r>
      <w:r>
        <w:rPr>
          <w:rFonts w:ascii="黑体" w:eastAsia="黑体" w:hint="eastAsia"/>
          <w:sz w:val="27"/>
          <w:szCs w:val="27"/>
          <w:u w:val="single"/>
        </w:rPr>
        <w:t>××（单位名称）校级重点外专</w:t>
      </w:r>
      <w:r w:rsidRPr="00A27178">
        <w:rPr>
          <w:rFonts w:ascii="黑体" w:eastAsia="黑体" w:hint="eastAsia"/>
          <w:sz w:val="27"/>
          <w:szCs w:val="27"/>
          <w:u w:val="single"/>
        </w:rPr>
        <w:t>××（外宾名称、职称）聘请计划项目</w:t>
      </w:r>
    </w:p>
    <w:p w:rsidR="00B42847" w:rsidRPr="00A27178" w:rsidRDefault="00B42847" w:rsidP="003578DA">
      <w:pPr>
        <w:rPr>
          <w:rFonts w:ascii="宋体"/>
          <w:b/>
          <w:sz w:val="35"/>
          <w:szCs w:val="35"/>
        </w:rPr>
      </w:pP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项目承办部门（院、系、所）：</w:t>
      </w: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项目负责人（签字）：</w:t>
      </w:r>
      <w:r w:rsidRPr="00E70BF4">
        <w:rPr>
          <w:rFonts w:ascii="黑体" w:eastAsia="黑体"/>
          <w:sz w:val="27"/>
          <w:szCs w:val="27"/>
        </w:rPr>
        <w:t xml:space="preserve">            </w:t>
      </w:r>
      <w:r>
        <w:rPr>
          <w:rFonts w:ascii="黑体" w:eastAsia="黑体"/>
          <w:sz w:val="27"/>
          <w:szCs w:val="27"/>
        </w:rPr>
        <w:t xml:space="preserve">    </w:t>
      </w:r>
      <w:r w:rsidRPr="00BA2173">
        <w:rPr>
          <w:rFonts w:ascii="黑体" w:eastAsia="黑体"/>
          <w:b/>
          <w:sz w:val="27"/>
          <w:szCs w:val="27"/>
        </w:rPr>
        <w:t>E-mail</w:t>
      </w:r>
      <w:r w:rsidRPr="00BA2173">
        <w:rPr>
          <w:rFonts w:ascii="黑体" w:eastAsia="黑体" w:hint="eastAsia"/>
          <w:b/>
          <w:sz w:val="27"/>
          <w:szCs w:val="27"/>
        </w:rPr>
        <w:t>：</w:t>
      </w: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电话</w:t>
      </w:r>
      <w:r>
        <w:rPr>
          <w:rFonts w:ascii="黑体" w:eastAsia="黑体" w:hint="eastAsia"/>
          <w:sz w:val="27"/>
          <w:szCs w:val="27"/>
        </w:rPr>
        <w:t>：</w:t>
      </w:r>
      <w:r w:rsidRPr="00E70BF4">
        <w:rPr>
          <w:rFonts w:ascii="黑体" w:eastAsia="黑体"/>
          <w:sz w:val="27"/>
          <w:szCs w:val="27"/>
        </w:rPr>
        <w:t xml:space="preserve">                          </w:t>
      </w:r>
      <w:r>
        <w:rPr>
          <w:rFonts w:ascii="黑体" w:eastAsia="黑体"/>
          <w:sz w:val="27"/>
          <w:szCs w:val="27"/>
        </w:rPr>
        <w:t xml:space="preserve">   </w:t>
      </w:r>
      <w:r w:rsidRPr="00E70BF4">
        <w:rPr>
          <w:rFonts w:ascii="黑体" w:eastAsia="黑体" w:hint="eastAsia"/>
          <w:sz w:val="27"/>
          <w:szCs w:val="27"/>
        </w:rPr>
        <w:t>移动电话</w:t>
      </w:r>
      <w:r>
        <w:rPr>
          <w:rFonts w:ascii="黑体" w:eastAsia="黑体" w:hint="eastAsia"/>
          <w:sz w:val="27"/>
          <w:szCs w:val="27"/>
        </w:rPr>
        <w:t>：</w:t>
      </w: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传真：</w:t>
      </w: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通讯地址</w:t>
      </w:r>
      <w:r>
        <w:rPr>
          <w:rFonts w:ascii="黑体" w:eastAsia="黑体" w:hint="eastAsia"/>
          <w:sz w:val="27"/>
          <w:szCs w:val="27"/>
        </w:rPr>
        <w:t>：</w:t>
      </w: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邮政编码：</w:t>
      </w: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聘请单位：</w:t>
      </w:r>
    </w:p>
    <w:p w:rsidR="00B42847" w:rsidRPr="00E70BF4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  <w:r w:rsidRPr="00E70BF4">
        <w:rPr>
          <w:rFonts w:ascii="黑体" w:eastAsia="黑体" w:hint="eastAsia"/>
          <w:sz w:val="27"/>
          <w:szCs w:val="27"/>
        </w:rPr>
        <w:t>申报日期：</w:t>
      </w:r>
      <w:r w:rsidRPr="00E70BF4">
        <w:rPr>
          <w:rFonts w:ascii="黑体" w:eastAsia="黑体"/>
          <w:sz w:val="27"/>
          <w:szCs w:val="27"/>
        </w:rPr>
        <w:t xml:space="preserve">              </w:t>
      </w:r>
      <w:r w:rsidRPr="00E70BF4">
        <w:rPr>
          <w:rFonts w:ascii="黑体" w:eastAsia="黑体" w:hint="eastAsia"/>
          <w:sz w:val="27"/>
          <w:szCs w:val="27"/>
        </w:rPr>
        <w:t>年</w:t>
      </w:r>
      <w:r w:rsidRPr="00E70BF4">
        <w:rPr>
          <w:rFonts w:ascii="黑体" w:eastAsia="黑体"/>
          <w:sz w:val="27"/>
          <w:szCs w:val="27"/>
        </w:rPr>
        <w:t xml:space="preserve">    </w:t>
      </w:r>
      <w:r w:rsidRPr="00E70BF4">
        <w:rPr>
          <w:rFonts w:ascii="黑体" w:eastAsia="黑体" w:hint="eastAsia"/>
          <w:sz w:val="27"/>
          <w:szCs w:val="27"/>
        </w:rPr>
        <w:t>月</w:t>
      </w:r>
      <w:r w:rsidRPr="00E70BF4">
        <w:rPr>
          <w:rFonts w:ascii="黑体" w:eastAsia="黑体"/>
          <w:sz w:val="27"/>
          <w:szCs w:val="27"/>
        </w:rPr>
        <w:t xml:space="preserve">    </w:t>
      </w:r>
      <w:r w:rsidRPr="00E70BF4">
        <w:rPr>
          <w:rFonts w:ascii="黑体" w:eastAsia="黑体" w:hint="eastAsia"/>
          <w:sz w:val="27"/>
          <w:szCs w:val="27"/>
        </w:rPr>
        <w:t>日</w:t>
      </w:r>
    </w:p>
    <w:p w:rsidR="00B42847" w:rsidRDefault="00B42847" w:rsidP="003578DA">
      <w:pPr>
        <w:adjustRightInd w:val="0"/>
        <w:snapToGrid w:val="0"/>
        <w:ind w:firstLineChars="450" w:firstLine="1215"/>
        <w:rPr>
          <w:rFonts w:ascii="黑体" w:eastAsia="黑体"/>
          <w:sz w:val="27"/>
          <w:szCs w:val="27"/>
        </w:rPr>
      </w:pPr>
    </w:p>
    <w:p w:rsidR="00B42847" w:rsidRPr="00E70BF4" w:rsidRDefault="00B42847" w:rsidP="003E328B">
      <w:pPr>
        <w:adjustRightInd w:val="0"/>
        <w:snapToGrid w:val="0"/>
        <w:rPr>
          <w:rFonts w:ascii="黑体" w:eastAsia="黑体" w:hAnsi="Arial"/>
          <w:sz w:val="27"/>
          <w:szCs w:val="27"/>
        </w:rPr>
      </w:pPr>
    </w:p>
    <w:p w:rsidR="00B42847" w:rsidRPr="00E70BF4" w:rsidRDefault="00B42847" w:rsidP="003E328B">
      <w:pPr>
        <w:adjustRightInd w:val="0"/>
        <w:snapToGrid w:val="0"/>
        <w:spacing w:line="360" w:lineRule="auto"/>
        <w:jc w:val="center"/>
        <w:rPr>
          <w:rFonts w:ascii="黑体" w:eastAsia="黑体"/>
          <w:sz w:val="31"/>
          <w:szCs w:val="31"/>
        </w:rPr>
      </w:pPr>
      <w:r w:rsidRPr="00E70BF4">
        <w:rPr>
          <w:rFonts w:ascii="黑体" w:eastAsia="黑体" w:hint="eastAsia"/>
          <w:sz w:val="31"/>
          <w:szCs w:val="31"/>
        </w:rPr>
        <w:t>国家外国专家局制</w:t>
      </w:r>
    </w:p>
    <w:p w:rsidR="00B42847" w:rsidRPr="003E328B" w:rsidRDefault="00B42847" w:rsidP="003E328B">
      <w:pPr>
        <w:spacing w:line="360" w:lineRule="auto"/>
        <w:jc w:val="center"/>
        <w:rPr>
          <w:rFonts w:ascii="黑体" w:eastAsia="黑体"/>
          <w:sz w:val="31"/>
          <w:szCs w:val="31"/>
        </w:rPr>
      </w:pPr>
      <w:r w:rsidRPr="00E70BF4">
        <w:rPr>
          <w:rFonts w:ascii="黑体" w:eastAsia="黑体" w:hint="eastAsia"/>
          <w:sz w:val="31"/>
          <w:szCs w:val="31"/>
        </w:rPr>
        <w:t>二〇一二年六月</w:t>
      </w:r>
    </w:p>
    <w:p w:rsidR="00B42847" w:rsidRPr="006C349B" w:rsidRDefault="00B42847" w:rsidP="00331370">
      <w:pPr>
        <w:rPr>
          <w:rFonts w:ascii="仿宋_GB2312" w:eastAsia="仿宋_GB2312"/>
          <w:sz w:val="24"/>
          <w:szCs w:val="24"/>
        </w:rPr>
        <w:sectPr w:rsidR="00B42847" w:rsidRPr="006C349B">
          <w:pgSz w:w="11907" w:h="16840"/>
          <w:pgMar w:top="1418" w:right="1418" w:bottom="1418" w:left="1418" w:header="851" w:footer="851" w:gutter="0"/>
          <w:cols w:space="720"/>
          <w:docGrid w:linePitch="312"/>
        </w:sectPr>
      </w:pPr>
    </w:p>
    <w:p w:rsidR="00B42847" w:rsidRDefault="00B42847" w:rsidP="00BC3787">
      <w:pPr>
        <w:spacing w:line="440" w:lineRule="atLeas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填表说明：</w:t>
      </w:r>
    </w:p>
    <w:p w:rsidR="00B42847" w:rsidRDefault="00B42847" w:rsidP="00BC3787">
      <w:pPr>
        <w:numPr>
          <w:ilvl w:val="0"/>
          <w:numId w:val="3"/>
        </w:numPr>
        <w:spacing w:line="440" w:lineRule="atLeast"/>
        <w:rPr>
          <w:sz w:val="28"/>
        </w:rPr>
      </w:pPr>
      <w:r w:rsidRPr="00B91110">
        <w:rPr>
          <w:rFonts w:hint="eastAsia"/>
          <w:sz w:val="28"/>
        </w:rPr>
        <w:t>如有原依托项目，须填写原项目的情况介绍，并附原项目批文复印件。</w:t>
      </w:r>
      <w:r w:rsidRPr="00B91110">
        <w:rPr>
          <w:sz w:val="28"/>
        </w:rPr>
        <w:t xml:space="preserve"> </w:t>
      </w:r>
      <w:r w:rsidRPr="00B91110">
        <w:rPr>
          <w:rFonts w:hint="eastAsia"/>
          <w:sz w:val="28"/>
        </w:rPr>
        <w:t>“原项目”指国家、省、部有关部门批准立项的项目。</w:t>
      </w:r>
    </w:p>
    <w:p w:rsidR="00B42847" w:rsidRPr="00B91110" w:rsidRDefault="00B42847" w:rsidP="00BC3787">
      <w:pPr>
        <w:numPr>
          <w:ilvl w:val="0"/>
          <w:numId w:val="3"/>
        </w:numPr>
        <w:spacing w:line="440" w:lineRule="atLeast"/>
        <w:rPr>
          <w:sz w:val="28"/>
        </w:rPr>
      </w:pPr>
      <w:r w:rsidRPr="00B91110">
        <w:rPr>
          <w:rFonts w:hint="eastAsia"/>
          <w:sz w:val="28"/>
        </w:rPr>
        <w:t>如聘请外国专家人数多，请附另页。</w:t>
      </w: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p w:rsidR="00B42847" w:rsidRDefault="00B42847">
      <w:pPr>
        <w:rPr>
          <w:rFonts w:ascii="宋体" w:cs="宋体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3058"/>
        <w:gridCol w:w="1440"/>
        <w:gridCol w:w="2343"/>
      </w:tblGrid>
      <w:tr w:rsidR="00B42847" w:rsidRPr="00E53B37" w:rsidTr="008D1C58">
        <w:trPr>
          <w:trHeight w:val="465"/>
        </w:trPr>
        <w:tc>
          <w:tcPr>
            <w:tcW w:w="9288" w:type="dxa"/>
            <w:gridSpan w:val="4"/>
          </w:tcPr>
          <w:p w:rsidR="00B42847" w:rsidRPr="00BC3787" w:rsidRDefault="00B42847" w:rsidP="00BC3787">
            <w:pPr>
              <w:spacing w:line="440" w:lineRule="atLeast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项目基本情况介绍</w:t>
            </w:r>
          </w:p>
        </w:tc>
      </w:tr>
      <w:tr w:rsidR="00B42847" w:rsidRPr="00890293" w:rsidTr="008D1C58">
        <w:tblPrEx>
          <w:tblLook w:val="0000"/>
        </w:tblPrEx>
        <w:trPr>
          <w:cantSplit/>
          <w:trHeight w:val="611"/>
        </w:trPr>
        <w:tc>
          <w:tcPr>
            <w:tcW w:w="2447" w:type="dxa"/>
            <w:vAlign w:val="center"/>
          </w:tcPr>
          <w:p w:rsidR="00B42847" w:rsidRPr="00BC3787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 w:rsidRPr="00BC3787">
              <w:rPr>
                <w:rFonts w:ascii="仿宋_GB2312" w:eastAsia="仿宋_GB2312" w:hint="eastAsia"/>
                <w:sz w:val="24"/>
              </w:rPr>
              <w:t>原</w:t>
            </w:r>
            <w:r w:rsidRPr="00BC3787">
              <w:rPr>
                <w:rFonts w:ascii="仿宋_GB2312" w:eastAsia="仿宋_GB2312"/>
                <w:sz w:val="24"/>
              </w:rPr>
              <w:t xml:space="preserve"> </w:t>
            </w:r>
            <w:r w:rsidRPr="00BC3787">
              <w:rPr>
                <w:rFonts w:ascii="仿宋_GB2312" w:eastAsia="仿宋_GB2312" w:hint="eastAsia"/>
                <w:sz w:val="24"/>
              </w:rPr>
              <w:t>项</w:t>
            </w:r>
            <w:r w:rsidRPr="00BC3787">
              <w:rPr>
                <w:rFonts w:ascii="仿宋_GB2312" w:eastAsia="仿宋_GB2312"/>
                <w:sz w:val="24"/>
              </w:rPr>
              <w:t xml:space="preserve"> </w:t>
            </w:r>
            <w:r w:rsidRPr="00BC3787">
              <w:rPr>
                <w:rFonts w:ascii="仿宋_GB2312" w:eastAsia="仿宋_GB2312" w:hint="eastAsia"/>
                <w:sz w:val="24"/>
              </w:rPr>
              <w:t>目</w:t>
            </w:r>
            <w:r w:rsidRPr="00BC3787">
              <w:rPr>
                <w:rFonts w:ascii="仿宋_GB2312" w:eastAsia="仿宋_GB2312"/>
                <w:sz w:val="24"/>
              </w:rPr>
              <w:t xml:space="preserve"> </w:t>
            </w:r>
            <w:r w:rsidRPr="00BC3787">
              <w:rPr>
                <w:rFonts w:ascii="仿宋_GB2312" w:eastAsia="仿宋_GB2312" w:hint="eastAsia"/>
                <w:sz w:val="24"/>
              </w:rPr>
              <w:t>名</w:t>
            </w:r>
            <w:r w:rsidRPr="00BC3787">
              <w:rPr>
                <w:rFonts w:ascii="仿宋_GB2312" w:eastAsia="仿宋_GB2312"/>
                <w:sz w:val="24"/>
              </w:rPr>
              <w:t xml:space="preserve"> </w:t>
            </w:r>
            <w:r w:rsidRPr="00BC3787">
              <w:rPr>
                <w:rFonts w:ascii="仿宋_GB2312" w:eastAsia="仿宋_GB2312" w:hint="eastAsia"/>
                <w:sz w:val="24"/>
              </w:rPr>
              <w:t>称</w:t>
            </w:r>
          </w:p>
        </w:tc>
        <w:tc>
          <w:tcPr>
            <w:tcW w:w="6841" w:type="dxa"/>
            <w:gridSpan w:val="3"/>
          </w:tcPr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  <w:tr w:rsidR="00B42847" w:rsidRPr="00890293" w:rsidTr="008D1C58">
        <w:tblPrEx>
          <w:tblLook w:val="0000"/>
        </w:tblPrEx>
        <w:trPr>
          <w:cantSplit/>
          <w:trHeight w:val="602"/>
        </w:trPr>
        <w:tc>
          <w:tcPr>
            <w:tcW w:w="2447" w:type="dxa"/>
            <w:vAlign w:val="center"/>
          </w:tcPr>
          <w:p w:rsidR="00B42847" w:rsidRPr="00BC3787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 w:rsidRPr="00BC3787">
              <w:rPr>
                <w:rFonts w:ascii="仿宋_GB2312" w:eastAsia="仿宋_GB2312" w:hint="eastAsia"/>
                <w:sz w:val="24"/>
              </w:rPr>
              <w:t>原项目批准单位</w:t>
            </w:r>
          </w:p>
        </w:tc>
        <w:tc>
          <w:tcPr>
            <w:tcW w:w="3058" w:type="dxa"/>
          </w:tcPr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42847" w:rsidRPr="00BC3787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 w:rsidRPr="00BC3787">
              <w:rPr>
                <w:rFonts w:ascii="仿宋_GB2312" w:eastAsia="仿宋_GB2312" w:hint="eastAsia"/>
                <w:sz w:val="24"/>
              </w:rPr>
              <w:t>资助总经费</w:t>
            </w:r>
          </w:p>
        </w:tc>
        <w:tc>
          <w:tcPr>
            <w:tcW w:w="2343" w:type="dxa"/>
            <w:vAlign w:val="center"/>
          </w:tcPr>
          <w:p w:rsidR="00B42847" w:rsidRPr="00BC3787" w:rsidRDefault="00B42847" w:rsidP="008D1C58">
            <w:pPr>
              <w:spacing w:line="440" w:lineRule="atLeast"/>
              <w:jc w:val="right"/>
              <w:rPr>
                <w:rFonts w:ascii="仿宋_GB2312" w:eastAsia="仿宋_GB2312"/>
                <w:sz w:val="24"/>
              </w:rPr>
            </w:pPr>
            <w:r w:rsidRPr="00BC3787"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B42847" w:rsidRPr="006E1733" w:rsidTr="008D1C58">
        <w:tblPrEx>
          <w:tblLook w:val="0000"/>
        </w:tblPrEx>
        <w:trPr>
          <w:cantSplit/>
          <w:trHeight w:val="611"/>
        </w:trPr>
        <w:tc>
          <w:tcPr>
            <w:tcW w:w="2447" w:type="dxa"/>
            <w:vAlign w:val="center"/>
          </w:tcPr>
          <w:p w:rsidR="00B42847" w:rsidRPr="00BC3787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sz w:val="24"/>
              </w:rPr>
            </w:pPr>
            <w:r w:rsidRPr="00BC3787">
              <w:rPr>
                <w:rFonts w:ascii="仿宋_GB2312" w:eastAsia="仿宋_GB2312" w:hint="eastAsia"/>
                <w:sz w:val="24"/>
              </w:rPr>
              <w:t>原项目执行起止时间和基本情况摘要</w:t>
            </w:r>
          </w:p>
        </w:tc>
        <w:tc>
          <w:tcPr>
            <w:tcW w:w="6841" w:type="dxa"/>
            <w:gridSpan w:val="3"/>
          </w:tcPr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BC378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  <w:tr w:rsidR="00B42847" w:rsidRPr="00E53B37" w:rsidTr="008D1C58">
        <w:tc>
          <w:tcPr>
            <w:tcW w:w="9288" w:type="dxa"/>
            <w:gridSpan w:val="4"/>
          </w:tcPr>
          <w:p w:rsidR="00B42847" w:rsidRPr="00BC3787" w:rsidRDefault="00B42847" w:rsidP="008D1C58">
            <w:pPr>
              <w:spacing w:line="440" w:lineRule="atLeast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项目目标</w:t>
            </w:r>
          </w:p>
          <w:p w:rsidR="00B42847" w:rsidRPr="00BC3787" w:rsidRDefault="00B42847" w:rsidP="008D1C58">
            <w:pPr>
              <w:spacing w:line="440" w:lineRule="atLeast"/>
              <w:jc w:val="center"/>
              <w:rPr>
                <w:rFonts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(</w:t>
            </w: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该项目需要外国专家解决的主要关键问题及指标、预期目的和效果</w:t>
            </w:r>
            <w:r w:rsidRPr="00BC3787"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  <w:t>)</w:t>
            </w:r>
          </w:p>
        </w:tc>
      </w:tr>
      <w:tr w:rsidR="00B42847" w:rsidRPr="00E53B37" w:rsidTr="00B22C5F">
        <w:trPr>
          <w:trHeight w:val="7930"/>
        </w:trPr>
        <w:tc>
          <w:tcPr>
            <w:tcW w:w="9288" w:type="dxa"/>
            <w:gridSpan w:val="4"/>
          </w:tcPr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271"/>
        <w:gridCol w:w="1134"/>
        <w:gridCol w:w="1042"/>
        <w:gridCol w:w="1042"/>
        <w:gridCol w:w="1043"/>
        <w:gridCol w:w="1043"/>
        <w:gridCol w:w="1231"/>
        <w:gridCol w:w="1622"/>
      </w:tblGrid>
      <w:tr w:rsidR="00B42847" w:rsidRPr="000C2754" w:rsidTr="00BC3787">
        <w:trPr>
          <w:cantSplit/>
          <w:trHeight w:val="640"/>
        </w:trPr>
        <w:tc>
          <w:tcPr>
            <w:tcW w:w="9288" w:type="dxa"/>
            <w:gridSpan w:val="9"/>
            <w:vAlign w:val="center"/>
          </w:tcPr>
          <w:p w:rsidR="00B42847" w:rsidRPr="00BC3787" w:rsidRDefault="00B42847" w:rsidP="00637054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国（境）</w:t>
            </w: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外专家基本情况及合作方式</w:t>
            </w:r>
          </w:p>
        </w:tc>
      </w:tr>
      <w:tr w:rsidR="00B42847" w:rsidRPr="000C2754" w:rsidTr="00BC3787">
        <w:trPr>
          <w:cantSplit/>
          <w:trHeight w:val="640"/>
        </w:trPr>
        <w:tc>
          <w:tcPr>
            <w:tcW w:w="2265" w:type="dxa"/>
            <w:gridSpan w:val="3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专家姓名</w:t>
            </w:r>
          </w:p>
        </w:tc>
        <w:tc>
          <w:tcPr>
            <w:tcW w:w="7023" w:type="dxa"/>
            <w:gridSpan w:val="6"/>
            <w:vAlign w:val="center"/>
          </w:tcPr>
          <w:p w:rsidR="00B42847" w:rsidRPr="000C2754" w:rsidRDefault="00B42847" w:rsidP="005774E0">
            <w:pPr>
              <w:spacing w:line="440" w:lineRule="atLeas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如有多人，请另行加页。</w:t>
            </w:r>
          </w:p>
        </w:tc>
      </w:tr>
      <w:tr w:rsidR="00B42847" w:rsidRPr="000C2754" w:rsidTr="00BC3787">
        <w:tc>
          <w:tcPr>
            <w:tcW w:w="1131" w:type="dxa"/>
            <w:gridSpan w:val="2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国籍</w:t>
            </w:r>
          </w:p>
        </w:tc>
        <w:tc>
          <w:tcPr>
            <w:tcW w:w="1134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2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042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43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043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最后学历</w:t>
            </w:r>
          </w:p>
        </w:tc>
        <w:tc>
          <w:tcPr>
            <w:tcW w:w="1622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2847" w:rsidRPr="000C2754" w:rsidTr="00BC3787">
        <w:trPr>
          <w:trHeight w:val="582"/>
        </w:trPr>
        <w:tc>
          <w:tcPr>
            <w:tcW w:w="2265" w:type="dxa"/>
            <w:gridSpan w:val="3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工作单位</w:t>
            </w:r>
          </w:p>
        </w:tc>
        <w:tc>
          <w:tcPr>
            <w:tcW w:w="4170" w:type="dxa"/>
            <w:gridSpan w:val="4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31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职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称</w:t>
            </w:r>
          </w:p>
        </w:tc>
        <w:tc>
          <w:tcPr>
            <w:tcW w:w="1622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2847" w:rsidRPr="000C2754" w:rsidTr="00BC3787">
        <w:trPr>
          <w:trHeight w:val="617"/>
        </w:trPr>
        <w:tc>
          <w:tcPr>
            <w:tcW w:w="2265" w:type="dxa"/>
            <w:gridSpan w:val="3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预计专家来华时间</w:t>
            </w:r>
          </w:p>
        </w:tc>
        <w:tc>
          <w:tcPr>
            <w:tcW w:w="4170" w:type="dxa"/>
            <w:gridSpan w:val="4"/>
            <w:vAlign w:val="center"/>
          </w:tcPr>
          <w:p w:rsidR="00B42847" w:rsidRPr="000C2754" w:rsidRDefault="00B42847" w:rsidP="008D1C58">
            <w:pPr>
              <w:spacing w:line="440" w:lineRule="atLeast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/>
                <w:bCs/>
                <w:sz w:val="24"/>
              </w:rPr>
              <w:t xml:space="preserve">    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年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   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至</w:t>
            </w:r>
            <w:r>
              <w:rPr>
                <w:rFonts w:ascii="仿宋_GB2312" w:eastAsia="仿宋_GB2312"/>
                <w:bCs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24"/>
              </w:rPr>
              <w:t>年</w:t>
            </w:r>
            <w:r>
              <w:rPr>
                <w:rFonts w:ascii="仿宋_GB2312" w:eastAsia="仿宋_GB2312"/>
                <w:bCs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</w:rPr>
              <w:t>月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                  </w:t>
            </w:r>
          </w:p>
        </w:tc>
        <w:tc>
          <w:tcPr>
            <w:tcW w:w="1231" w:type="dxa"/>
            <w:vAlign w:val="center"/>
          </w:tcPr>
          <w:p w:rsidR="00B42847" w:rsidRPr="000C2754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0C2754">
              <w:rPr>
                <w:rFonts w:ascii="仿宋_GB2312" w:eastAsia="仿宋_GB2312" w:hint="eastAsia"/>
                <w:bCs/>
                <w:sz w:val="24"/>
              </w:rPr>
              <w:t>总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天</w:t>
            </w:r>
            <w:r w:rsidRPr="000C2754">
              <w:rPr>
                <w:rFonts w:ascii="仿宋_GB2312" w:eastAsia="仿宋_GB2312"/>
                <w:bCs/>
                <w:sz w:val="24"/>
              </w:rPr>
              <w:t xml:space="preserve"> </w:t>
            </w:r>
            <w:r w:rsidRPr="000C2754">
              <w:rPr>
                <w:rFonts w:ascii="仿宋_GB2312" w:eastAsia="仿宋_GB2312" w:hint="eastAsia"/>
                <w:bCs/>
                <w:sz w:val="24"/>
              </w:rPr>
              <w:t>数</w:t>
            </w:r>
          </w:p>
        </w:tc>
        <w:tc>
          <w:tcPr>
            <w:tcW w:w="1622" w:type="dxa"/>
            <w:vAlign w:val="center"/>
          </w:tcPr>
          <w:p w:rsidR="00B42847" w:rsidRPr="000C2754" w:rsidRDefault="00B42847" w:rsidP="008D1C58">
            <w:pPr>
              <w:spacing w:line="440" w:lineRule="atLeas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B42847" w:rsidRPr="00FC03EA" w:rsidTr="00BC3787">
        <w:trPr>
          <w:cantSplit/>
          <w:trHeight w:val="4317"/>
        </w:trPr>
        <w:tc>
          <w:tcPr>
            <w:tcW w:w="860" w:type="dxa"/>
            <w:textDirection w:val="tbRlV"/>
            <w:vAlign w:val="center"/>
          </w:tcPr>
          <w:p w:rsidR="00B42847" w:rsidRPr="00FC03EA" w:rsidRDefault="00B42847" w:rsidP="008D1C58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专家在该国内、外学术地位及影响</w:t>
            </w:r>
          </w:p>
        </w:tc>
        <w:tc>
          <w:tcPr>
            <w:tcW w:w="8428" w:type="dxa"/>
            <w:gridSpan w:val="8"/>
            <w:vAlign w:val="center"/>
          </w:tcPr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FC03EA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</w:tbl>
    <w:p w:rsidR="00B42847" w:rsidRDefault="00B42847">
      <w:pPr>
        <w:rPr>
          <w:rFonts w:ascii="宋体" w:cs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0"/>
        <w:gridCol w:w="1110"/>
        <w:gridCol w:w="1202"/>
        <w:gridCol w:w="1189"/>
        <w:gridCol w:w="1134"/>
        <w:gridCol w:w="992"/>
        <w:gridCol w:w="992"/>
        <w:gridCol w:w="1241"/>
      </w:tblGrid>
      <w:tr w:rsidR="00B42847" w:rsidRPr="00FC03EA" w:rsidTr="00637054">
        <w:trPr>
          <w:cantSplit/>
          <w:trHeight w:val="6681"/>
        </w:trPr>
        <w:tc>
          <w:tcPr>
            <w:tcW w:w="859" w:type="dxa"/>
            <w:textDirection w:val="tbRlV"/>
            <w:vAlign w:val="center"/>
          </w:tcPr>
          <w:p w:rsidR="00B42847" w:rsidRPr="00FC03EA" w:rsidRDefault="00B42847" w:rsidP="008D1C58">
            <w:pPr>
              <w:spacing w:line="440" w:lineRule="atLeast"/>
              <w:ind w:left="113" w:right="113"/>
              <w:jc w:val="center"/>
              <w:rPr>
                <w:rFonts w:ascii="仿宋_GB2312" w:eastAsia="仿宋_GB2312"/>
                <w:bCs/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专家与我方合作的主要形式、方法</w:t>
            </w:r>
          </w:p>
        </w:tc>
        <w:tc>
          <w:tcPr>
            <w:tcW w:w="7861" w:type="dxa"/>
            <w:gridSpan w:val="7"/>
            <w:vAlign w:val="center"/>
          </w:tcPr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895653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E21BA2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Pr="00E21BA2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Pr="00E21BA2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Pr="00E21BA2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/>
                <w:sz w:val="24"/>
              </w:rPr>
            </w:pPr>
          </w:p>
          <w:p w:rsidR="00B42847" w:rsidRPr="00E21BA2" w:rsidRDefault="00B42847" w:rsidP="008D1C58">
            <w:pPr>
              <w:rPr>
                <w:rFonts w:ascii="仿宋_GB2312" w:eastAsia="仿宋_GB2312"/>
                <w:sz w:val="24"/>
              </w:rPr>
            </w:pPr>
          </w:p>
        </w:tc>
      </w:tr>
      <w:tr w:rsidR="00B42847" w:rsidTr="00637054">
        <w:trPr>
          <w:cantSplit/>
          <w:trHeight w:val="606"/>
        </w:trPr>
        <w:tc>
          <w:tcPr>
            <w:tcW w:w="8720" w:type="dxa"/>
            <w:gridSpan w:val="8"/>
            <w:vAlign w:val="center"/>
          </w:tcPr>
          <w:p w:rsidR="00B42847" w:rsidRPr="00BC3787" w:rsidRDefault="00B42847" w:rsidP="00BC3787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经费预算</w:t>
            </w:r>
          </w:p>
        </w:tc>
      </w:tr>
      <w:tr w:rsidR="00B42847" w:rsidTr="00637054">
        <w:trPr>
          <w:cantSplit/>
          <w:trHeight w:val="606"/>
        </w:trPr>
        <w:tc>
          <w:tcPr>
            <w:tcW w:w="1970" w:type="dxa"/>
            <w:gridSpan w:val="2"/>
            <w:vMerge w:val="restart"/>
            <w:vAlign w:val="center"/>
          </w:tcPr>
          <w:p w:rsidR="00B42847" w:rsidRPr="00F17A69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F17A69">
              <w:rPr>
                <w:rFonts w:ascii="仿宋_GB2312" w:eastAsia="仿宋_GB2312" w:hint="eastAsia"/>
                <w:bCs/>
                <w:sz w:val="24"/>
              </w:rPr>
              <w:t>申请资助预算</w:t>
            </w:r>
          </w:p>
        </w:tc>
        <w:tc>
          <w:tcPr>
            <w:tcW w:w="1202" w:type="dxa"/>
            <w:vAlign w:val="center"/>
          </w:tcPr>
          <w:p w:rsidR="00B42847" w:rsidRPr="00F17A69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 w:rsidRPr="00F17A69">
              <w:rPr>
                <w:rFonts w:ascii="仿宋_GB2312" w:eastAsia="仿宋_GB2312" w:hint="eastAsia"/>
                <w:bCs/>
                <w:sz w:val="24"/>
              </w:rPr>
              <w:t>国际旅费</w:t>
            </w:r>
          </w:p>
        </w:tc>
        <w:tc>
          <w:tcPr>
            <w:tcW w:w="1189" w:type="dxa"/>
            <w:vAlign w:val="center"/>
          </w:tcPr>
          <w:p w:rsidR="00B42847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食宿</w:t>
            </w:r>
          </w:p>
          <w:p w:rsidR="00B42847" w:rsidRPr="00F17A69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交通费</w:t>
            </w:r>
          </w:p>
        </w:tc>
        <w:tc>
          <w:tcPr>
            <w:tcW w:w="1134" w:type="dxa"/>
            <w:vAlign w:val="center"/>
          </w:tcPr>
          <w:p w:rsidR="00B42847" w:rsidRPr="00F17A69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城市间交通费</w:t>
            </w:r>
          </w:p>
        </w:tc>
        <w:tc>
          <w:tcPr>
            <w:tcW w:w="992" w:type="dxa"/>
            <w:vAlign w:val="center"/>
          </w:tcPr>
          <w:p w:rsidR="00B42847" w:rsidRPr="00F17A69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酬金</w:t>
            </w:r>
          </w:p>
        </w:tc>
        <w:tc>
          <w:tcPr>
            <w:tcW w:w="992" w:type="dxa"/>
            <w:vAlign w:val="center"/>
          </w:tcPr>
          <w:p w:rsidR="00B42847" w:rsidRPr="00F17A69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其他</w:t>
            </w:r>
          </w:p>
        </w:tc>
        <w:tc>
          <w:tcPr>
            <w:tcW w:w="1241" w:type="dxa"/>
            <w:vAlign w:val="center"/>
          </w:tcPr>
          <w:p w:rsidR="00B42847" w:rsidRPr="00F17A69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合计</w:t>
            </w:r>
          </w:p>
        </w:tc>
      </w:tr>
      <w:tr w:rsidR="00B42847" w:rsidTr="00637054">
        <w:trPr>
          <w:cantSplit/>
          <w:trHeight w:val="611"/>
        </w:trPr>
        <w:tc>
          <w:tcPr>
            <w:tcW w:w="1970" w:type="dxa"/>
            <w:gridSpan w:val="2"/>
            <w:vMerge/>
          </w:tcPr>
          <w:p w:rsidR="00B42847" w:rsidRPr="00F17A69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02" w:type="dxa"/>
          </w:tcPr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Pr="00F17A69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89" w:type="dxa"/>
          </w:tcPr>
          <w:p w:rsidR="00B42847" w:rsidRPr="00F17A69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</w:tcPr>
          <w:p w:rsidR="00B42847" w:rsidRPr="00F17A69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B42847" w:rsidRPr="00F17A69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</w:tcPr>
          <w:p w:rsidR="00B42847" w:rsidRPr="00F17A69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1241" w:type="dxa"/>
          </w:tcPr>
          <w:p w:rsidR="00B42847" w:rsidRPr="00F17A69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</w:tc>
      </w:tr>
      <w:tr w:rsidR="00B42847" w:rsidTr="00637054">
        <w:trPr>
          <w:cantSplit/>
          <w:trHeight w:val="1395"/>
        </w:trPr>
        <w:tc>
          <w:tcPr>
            <w:tcW w:w="1970" w:type="dxa"/>
            <w:gridSpan w:val="2"/>
          </w:tcPr>
          <w:p w:rsidR="00B42847" w:rsidRPr="00BC3787" w:rsidRDefault="00B42847" w:rsidP="00BC3787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需要说明的</w:t>
            </w:r>
          </w:p>
          <w:p w:rsidR="00B42847" w:rsidRDefault="00B42847" w:rsidP="00BC3787">
            <w:pPr>
              <w:spacing w:line="440" w:lineRule="atLeast"/>
              <w:ind w:left="113" w:right="113"/>
              <w:jc w:val="center"/>
              <w:rPr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其他情况</w:t>
            </w:r>
          </w:p>
        </w:tc>
        <w:tc>
          <w:tcPr>
            <w:tcW w:w="6750" w:type="dxa"/>
            <w:gridSpan w:val="6"/>
          </w:tcPr>
          <w:p w:rsidR="00B42847" w:rsidRDefault="00B42847" w:rsidP="008D1C58">
            <w:pPr>
              <w:spacing w:line="440" w:lineRule="atLeast"/>
              <w:rPr>
                <w:sz w:val="24"/>
              </w:rPr>
            </w:pPr>
          </w:p>
        </w:tc>
      </w:tr>
      <w:tr w:rsidR="00B42847" w:rsidTr="00637054">
        <w:trPr>
          <w:cantSplit/>
          <w:trHeight w:val="2104"/>
        </w:trPr>
        <w:tc>
          <w:tcPr>
            <w:tcW w:w="1970" w:type="dxa"/>
            <w:gridSpan w:val="2"/>
          </w:tcPr>
          <w:p w:rsidR="00B42847" w:rsidRDefault="00B42847" w:rsidP="008D1C58">
            <w:pPr>
              <w:spacing w:line="44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B42847" w:rsidRDefault="00B42847" w:rsidP="00BC3787">
            <w:pPr>
              <w:spacing w:line="440" w:lineRule="atLeast"/>
              <w:ind w:left="113" w:right="113"/>
              <w:jc w:val="center"/>
              <w:rPr>
                <w:b/>
                <w:bCs/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6750" w:type="dxa"/>
            <w:gridSpan w:val="6"/>
          </w:tcPr>
          <w:p w:rsidR="00B42847" w:rsidRDefault="00B42847" w:rsidP="008D1C58">
            <w:pPr>
              <w:rPr>
                <w:rFonts w:ascii="仿宋_GB2312" w:eastAsia="仿宋_GB2312" w:hAnsi="仿宋" w:cs="仿宋_GB2312"/>
                <w:sz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</w:t>
            </w:r>
          </w:p>
          <w:p w:rsidR="00B42847" w:rsidRDefault="00B42847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 w:cs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E53B37">
              <w:rPr>
                <w:rFonts w:ascii="仿宋_GB2312" w:eastAsia="仿宋_GB2312" w:hint="eastAsia"/>
                <w:sz w:val="24"/>
              </w:rPr>
              <w:t>负责人（签名）</w:t>
            </w:r>
            <w:r>
              <w:rPr>
                <w:rFonts w:ascii="仿宋_GB2312" w:eastAsia="仿宋_GB2312" w:hint="eastAsia"/>
                <w:sz w:val="24"/>
              </w:rPr>
              <w:t>及单位公</w:t>
            </w:r>
            <w:r w:rsidRPr="00E53B37">
              <w:rPr>
                <w:rFonts w:ascii="仿宋_GB2312" w:eastAsia="仿宋_GB2312" w:hint="eastAsia"/>
                <w:sz w:val="24"/>
              </w:rPr>
              <w:t>章</w:t>
            </w:r>
          </w:p>
          <w:p w:rsidR="00B42847" w:rsidRPr="005E0C37" w:rsidRDefault="00B42847" w:rsidP="008D1C58">
            <w:pPr>
              <w:rPr>
                <w:sz w:val="24"/>
              </w:rPr>
            </w:pP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                        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年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月</w:t>
            </w:r>
            <w:r w:rsidRPr="00722627">
              <w:rPr>
                <w:rFonts w:ascii="仿宋_GB2312" w:eastAsia="仿宋_GB2312" w:hAnsi="仿宋" w:cs="仿宋_GB2312"/>
                <w:sz w:val="24"/>
                <w:szCs w:val="24"/>
              </w:rPr>
              <w:t xml:space="preserve">   </w:t>
            </w:r>
            <w:r w:rsidRPr="00722627">
              <w:rPr>
                <w:rFonts w:ascii="仿宋_GB2312" w:eastAsia="仿宋_GB2312" w:hAnsi="仿宋" w:cs="仿宋_GB2312" w:hint="eastAsia"/>
                <w:sz w:val="24"/>
                <w:szCs w:val="24"/>
              </w:rPr>
              <w:t>日</w:t>
            </w:r>
          </w:p>
        </w:tc>
      </w:tr>
      <w:tr w:rsidR="00B42847" w:rsidTr="00637054">
        <w:trPr>
          <w:cantSplit/>
          <w:trHeight w:val="2104"/>
        </w:trPr>
        <w:tc>
          <w:tcPr>
            <w:tcW w:w="1970" w:type="dxa"/>
            <w:gridSpan w:val="2"/>
          </w:tcPr>
          <w:p w:rsidR="00B42847" w:rsidRDefault="00B42847" w:rsidP="00BC3787">
            <w:pPr>
              <w:spacing w:line="440" w:lineRule="atLeast"/>
              <w:ind w:left="113" w:right="113"/>
              <w:jc w:val="center"/>
              <w:rPr>
                <w:b/>
                <w:bCs/>
                <w:sz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国际交流合作处意见</w:t>
            </w:r>
          </w:p>
        </w:tc>
        <w:tc>
          <w:tcPr>
            <w:tcW w:w="6750" w:type="dxa"/>
            <w:gridSpan w:val="6"/>
          </w:tcPr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rPr>
                <w:rFonts w:ascii="仿宋_GB2312" w:eastAsia="仿宋_GB2312"/>
                <w:sz w:val="24"/>
              </w:rPr>
            </w:pPr>
          </w:p>
          <w:p w:rsidR="00B42847" w:rsidRDefault="00B42847" w:rsidP="008D1C58">
            <w:pPr>
              <w:spacing w:line="440" w:lineRule="atLeast"/>
              <w:ind w:firstLineChars="1350" w:firstLine="3240"/>
              <w:rPr>
                <w:rFonts w:ascii="仿宋_GB2312" w:eastAsia="仿宋_GB2312"/>
                <w:sz w:val="24"/>
              </w:rPr>
            </w:pPr>
          </w:p>
          <w:p w:rsidR="00B42847" w:rsidRPr="00E53B37" w:rsidRDefault="00B42847" w:rsidP="008D1C58">
            <w:pPr>
              <w:spacing w:line="440" w:lineRule="atLeast"/>
              <w:ind w:firstLineChars="1350" w:firstLine="3240"/>
              <w:rPr>
                <w:rFonts w:ascii="仿宋_GB2312" w:eastAsia="仿宋_GB2312"/>
                <w:sz w:val="24"/>
              </w:rPr>
            </w:pPr>
            <w:r w:rsidRPr="00E53B37">
              <w:rPr>
                <w:rFonts w:ascii="仿宋_GB2312" w:eastAsia="仿宋_GB2312" w:hint="eastAsia"/>
                <w:sz w:val="24"/>
              </w:rPr>
              <w:t>负责人（签名）</w:t>
            </w:r>
            <w:r>
              <w:rPr>
                <w:rFonts w:ascii="仿宋_GB2312" w:eastAsia="仿宋_GB2312" w:hint="eastAsia"/>
                <w:sz w:val="24"/>
              </w:rPr>
              <w:t>及单位公</w:t>
            </w:r>
            <w:r w:rsidRPr="00E53B37">
              <w:rPr>
                <w:rFonts w:ascii="仿宋_GB2312" w:eastAsia="仿宋_GB2312" w:hint="eastAsia"/>
                <w:sz w:val="24"/>
              </w:rPr>
              <w:t>章</w:t>
            </w:r>
            <w:r w:rsidRPr="00E53B37">
              <w:rPr>
                <w:rFonts w:ascii="仿宋_GB2312" w:eastAsia="仿宋_GB2312"/>
                <w:sz w:val="24"/>
              </w:rPr>
              <w:t xml:space="preserve">                                                  </w:t>
            </w:r>
          </w:p>
          <w:p w:rsidR="00B42847" w:rsidRPr="00722627" w:rsidRDefault="00B42847" w:rsidP="008D1C58">
            <w:pPr>
              <w:ind w:firstLineChars="1400" w:firstLine="3360"/>
              <w:rPr>
                <w:rFonts w:ascii="仿宋_GB2312" w:eastAsia="仿宋_GB2312" w:hAnsi="仿宋" w:cs="仿宋_GB2312"/>
                <w:sz w:val="24"/>
              </w:rPr>
            </w:pPr>
            <w:r w:rsidRPr="00E53B37">
              <w:rPr>
                <w:rFonts w:ascii="仿宋_GB2312" w:eastAsia="仿宋_GB2312" w:hint="eastAsia"/>
                <w:sz w:val="24"/>
              </w:rPr>
              <w:t>年</w:t>
            </w:r>
            <w:r w:rsidRPr="00E53B37">
              <w:rPr>
                <w:rFonts w:ascii="仿宋_GB2312" w:eastAsia="仿宋_GB2312"/>
                <w:sz w:val="24"/>
              </w:rPr>
              <w:t xml:space="preserve">        </w:t>
            </w:r>
            <w:r w:rsidRPr="00E53B37">
              <w:rPr>
                <w:rFonts w:ascii="仿宋_GB2312" w:eastAsia="仿宋_GB2312" w:hint="eastAsia"/>
                <w:sz w:val="24"/>
              </w:rPr>
              <w:t>月</w:t>
            </w:r>
            <w:r w:rsidRPr="00E53B37">
              <w:rPr>
                <w:rFonts w:ascii="仿宋_GB2312" w:eastAsia="仿宋_GB2312"/>
                <w:sz w:val="24"/>
              </w:rPr>
              <w:t xml:space="preserve">         </w:t>
            </w:r>
            <w:r w:rsidRPr="00E53B37">
              <w:rPr>
                <w:rFonts w:ascii="仿宋_GB2312" w:eastAsia="仿宋_GB2312" w:hint="eastAsia"/>
                <w:sz w:val="24"/>
              </w:rPr>
              <w:t>日</w:t>
            </w:r>
            <w:r w:rsidRPr="00E53B37">
              <w:rPr>
                <w:rFonts w:ascii="仿宋_GB2312" w:eastAsia="仿宋_GB2312"/>
                <w:sz w:val="24"/>
              </w:rPr>
              <w:t xml:space="preserve">     </w:t>
            </w:r>
          </w:p>
        </w:tc>
      </w:tr>
      <w:tr w:rsidR="00B42847" w:rsidTr="00637054">
        <w:trPr>
          <w:cantSplit/>
          <w:trHeight w:val="2104"/>
        </w:trPr>
        <w:tc>
          <w:tcPr>
            <w:tcW w:w="1970" w:type="dxa"/>
            <w:gridSpan w:val="2"/>
            <w:vAlign w:val="center"/>
          </w:tcPr>
          <w:p w:rsidR="00B42847" w:rsidRPr="005A3CED" w:rsidRDefault="00B42847" w:rsidP="00BC3787">
            <w:pPr>
              <w:spacing w:line="440" w:lineRule="atLeast"/>
              <w:ind w:left="113" w:right="113"/>
              <w:jc w:val="center"/>
              <w:rPr>
                <w:rFonts w:ascii="仿宋_GB2312" w:eastAsia="仿宋_GB2312" w:hAnsi="仿宋" w:cs="仿宋_GB2312"/>
                <w:b/>
                <w:bCs/>
                <w:sz w:val="24"/>
                <w:szCs w:val="24"/>
              </w:rPr>
            </w:pPr>
            <w:r w:rsidRPr="00BC3787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6750" w:type="dxa"/>
            <w:gridSpan w:val="6"/>
          </w:tcPr>
          <w:p w:rsidR="00B42847" w:rsidRPr="00710898" w:rsidRDefault="00B42847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42847" w:rsidRPr="00710898" w:rsidRDefault="00B42847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/>
                <w:sz w:val="24"/>
              </w:rPr>
            </w:pPr>
          </w:p>
          <w:p w:rsidR="00B42847" w:rsidRDefault="00B42847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42847" w:rsidRPr="00710898" w:rsidRDefault="00B42847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42847" w:rsidRPr="00710898" w:rsidRDefault="00B42847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42847" w:rsidRPr="00710898" w:rsidRDefault="00B42847" w:rsidP="008D1C58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B42847" w:rsidRPr="00E619F1" w:rsidRDefault="00B42847" w:rsidP="008D1C58">
            <w:pPr>
              <w:rPr>
                <w:rFonts w:ascii="仿宋_GB2312" w:eastAsia="仿宋_GB2312" w:cs="仿宋_GB2312"/>
                <w:sz w:val="24"/>
                <w:szCs w:val="24"/>
              </w:rPr>
            </w:pP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负责人（校领导签字）：　　　　　　　　　　　　单位公章</w:t>
            </w:r>
          </w:p>
          <w:p w:rsidR="00B42847" w:rsidRPr="00E619F1" w:rsidRDefault="00B42847" w:rsidP="008D1C58">
            <w:pPr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B42847" w:rsidRPr="005A3CED" w:rsidRDefault="00B42847" w:rsidP="008D1C58">
            <w:pPr>
              <w:rPr>
                <w:rFonts w:ascii="仿宋_GB2312" w:eastAsia="仿宋_GB2312" w:hAnsi="仿宋"/>
                <w:b/>
                <w:bCs/>
                <w:sz w:val="22"/>
              </w:rPr>
            </w:pP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职　务：　　　　　　　　　　　　　　　　　年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 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月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 xml:space="preserve">　</w:t>
            </w:r>
            <w:r w:rsidRPr="00E619F1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E619F1"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B42847" w:rsidRPr="00BC3787" w:rsidRDefault="00B42847">
      <w:pPr>
        <w:rPr>
          <w:rFonts w:ascii="宋体" w:cs="宋体"/>
        </w:rPr>
      </w:pPr>
    </w:p>
    <w:sectPr w:rsidR="00B42847" w:rsidRPr="00BC3787" w:rsidSect="00D41A43">
      <w:footerReference w:type="default" r:id="rId7"/>
      <w:pgSz w:w="11906" w:h="16838"/>
      <w:pgMar w:top="1531" w:right="1701" w:bottom="1134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847" w:rsidRDefault="00B42847" w:rsidP="004E5C61">
      <w:r>
        <w:separator/>
      </w:r>
    </w:p>
  </w:endnote>
  <w:endnote w:type="continuationSeparator" w:id="0">
    <w:p w:rsidR="00B42847" w:rsidRDefault="00B42847" w:rsidP="004E5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847" w:rsidRPr="00FE7F3E" w:rsidRDefault="00B42847">
    <w:pPr>
      <w:pStyle w:val="Footer"/>
      <w:rPr>
        <w:b/>
        <w:bCs/>
        <w:sz w:val="24"/>
        <w:szCs w:val="24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:rsidR="00B42847" w:rsidRPr="00FE7F3E" w:rsidRDefault="00B42847">
    <w:pPr>
      <w:pStyle w:val="Footer"/>
    </w:pPr>
    <w:r w:rsidRPr="000D39C6">
      <w:rPr>
        <w:rFonts w:ascii="华文新魏" w:eastAsia="华文新魏" w:cs="华文新魏" w:hint="eastAsia"/>
        <w:lang w:val="zh-CN"/>
      </w:rPr>
      <w:t>填表须知：中文字体为仿宋</w:t>
    </w:r>
    <w:r>
      <w:rPr>
        <w:sz w:val="17"/>
        <w:szCs w:val="17"/>
      </w:rPr>
      <w:t>_GB2312</w:t>
    </w:r>
    <w:r w:rsidRPr="000D39C6">
      <w:rPr>
        <w:rFonts w:ascii="华文新魏" w:eastAsia="华文新魏" w:cs="华文新魏" w:hint="eastAsia"/>
        <w:lang w:val="zh-CN"/>
      </w:rPr>
      <w:t>小四，英文字体为新罗马小四，行距为</w:t>
    </w:r>
    <w:smartTag w:uri="urn:schemas-microsoft-com:office:smarttags" w:element="chmetcnv">
      <w:smartTagPr>
        <w:attr w:name="UnitName" w:val="磅"/>
        <w:attr w:name="SourceValue" w:val="24"/>
        <w:attr w:name="HasSpace" w:val="False"/>
        <w:attr w:name="Negative" w:val="False"/>
        <w:attr w:name="NumberType" w:val="1"/>
        <w:attr w:name="TCSC" w:val="0"/>
      </w:smartTagPr>
      <w:r w:rsidRPr="000D39C6">
        <w:rPr>
          <w:rFonts w:ascii="华文新魏" w:eastAsia="华文新魏" w:cs="华文新魏"/>
          <w:lang w:val="zh-CN"/>
        </w:rPr>
        <w:t>24</w:t>
      </w:r>
      <w:r w:rsidRPr="000D39C6">
        <w:rPr>
          <w:rFonts w:ascii="华文新魏" w:eastAsia="华文新魏" w:cs="华文新魏" w:hint="eastAsia"/>
          <w:lang w:val="zh-CN"/>
        </w:rPr>
        <w:t>磅</w:t>
      </w:r>
    </w:smartTag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847" w:rsidRDefault="00B42847" w:rsidP="004E5C61">
      <w:r>
        <w:separator/>
      </w:r>
    </w:p>
  </w:footnote>
  <w:footnote w:type="continuationSeparator" w:id="0">
    <w:p w:rsidR="00B42847" w:rsidRDefault="00B42847" w:rsidP="004E5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303068D0"/>
    <w:multiLevelType w:val="hybridMultilevel"/>
    <w:tmpl w:val="46801732"/>
    <w:lvl w:ilvl="0" w:tplc="5816DF9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B241D4B"/>
    <w:multiLevelType w:val="hybridMultilevel"/>
    <w:tmpl w:val="B52E5A2C"/>
    <w:lvl w:ilvl="0" w:tplc="173A931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1370"/>
    <w:rsid w:val="000009D9"/>
    <w:rsid w:val="00007B05"/>
    <w:rsid w:val="000216C0"/>
    <w:rsid w:val="00030D8C"/>
    <w:rsid w:val="00075999"/>
    <w:rsid w:val="000A70FB"/>
    <w:rsid w:val="000C1726"/>
    <w:rsid w:val="000C2754"/>
    <w:rsid w:val="000C4810"/>
    <w:rsid w:val="000D39C6"/>
    <w:rsid w:val="000E09F2"/>
    <w:rsid w:val="000F32C8"/>
    <w:rsid w:val="000F5F4E"/>
    <w:rsid w:val="000F77E3"/>
    <w:rsid w:val="00125491"/>
    <w:rsid w:val="00130852"/>
    <w:rsid w:val="00146456"/>
    <w:rsid w:val="001659A0"/>
    <w:rsid w:val="00185B39"/>
    <w:rsid w:val="001A0BA7"/>
    <w:rsid w:val="001C19E8"/>
    <w:rsid w:val="001C1E51"/>
    <w:rsid w:val="001D5C92"/>
    <w:rsid w:val="00204687"/>
    <w:rsid w:val="002477F4"/>
    <w:rsid w:val="0029317C"/>
    <w:rsid w:val="002B23D7"/>
    <w:rsid w:val="002C6BCD"/>
    <w:rsid w:val="002D3EDB"/>
    <w:rsid w:val="003020B1"/>
    <w:rsid w:val="003039AB"/>
    <w:rsid w:val="00307E86"/>
    <w:rsid w:val="00331370"/>
    <w:rsid w:val="00340313"/>
    <w:rsid w:val="003578DA"/>
    <w:rsid w:val="00364155"/>
    <w:rsid w:val="003708BA"/>
    <w:rsid w:val="00372AE3"/>
    <w:rsid w:val="003A383E"/>
    <w:rsid w:val="003B2318"/>
    <w:rsid w:val="003B360A"/>
    <w:rsid w:val="003C0D0F"/>
    <w:rsid w:val="003E328B"/>
    <w:rsid w:val="003E51FB"/>
    <w:rsid w:val="003E6042"/>
    <w:rsid w:val="00431AD7"/>
    <w:rsid w:val="00432CFD"/>
    <w:rsid w:val="00476F11"/>
    <w:rsid w:val="00486195"/>
    <w:rsid w:val="00497BD8"/>
    <w:rsid w:val="004C2FA3"/>
    <w:rsid w:val="004D7049"/>
    <w:rsid w:val="004E5C61"/>
    <w:rsid w:val="00517F4D"/>
    <w:rsid w:val="005444AF"/>
    <w:rsid w:val="00573472"/>
    <w:rsid w:val="005769F0"/>
    <w:rsid w:val="005774E0"/>
    <w:rsid w:val="00591FC6"/>
    <w:rsid w:val="005A3CED"/>
    <w:rsid w:val="005C24D9"/>
    <w:rsid w:val="005C4461"/>
    <w:rsid w:val="005D68BD"/>
    <w:rsid w:val="005E0C37"/>
    <w:rsid w:val="005F176C"/>
    <w:rsid w:val="005F3583"/>
    <w:rsid w:val="00602768"/>
    <w:rsid w:val="00637054"/>
    <w:rsid w:val="00653AA0"/>
    <w:rsid w:val="00674D2D"/>
    <w:rsid w:val="00686AC8"/>
    <w:rsid w:val="006959A8"/>
    <w:rsid w:val="006A36B8"/>
    <w:rsid w:val="006B1257"/>
    <w:rsid w:val="006C349B"/>
    <w:rsid w:val="006E1733"/>
    <w:rsid w:val="0070528A"/>
    <w:rsid w:val="007052C2"/>
    <w:rsid w:val="00710898"/>
    <w:rsid w:val="007110C6"/>
    <w:rsid w:val="00722627"/>
    <w:rsid w:val="007513CF"/>
    <w:rsid w:val="00760538"/>
    <w:rsid w:val="00784F54"/>
    <w:rsid w:val="0079517E"/>
    <w:rsid w:val="007A2A61"/>
    <w:rsid w:val="007A670A"/>
    <w:rsid w:val="007B23F7"/>
    <w:rsid w:val="007B463B"/>
    <w:rsid w:val="007E07AD"/>
    <w:rsid w:val="007E40D1"/>
    <w:rsid w:val="007F0DFD"/>
    <w:rsid w:val="007F5DB2"/>
    <w:rsid w:val="00800831"/>
    <w:rsid w:val="0081635A"/>
    <w:rsid w:val="0083010B"/>
    <w:rsid w:val="00844B03"/>
    <w:rsid w:val="008505EF"/>
    <w:rsid w:val="00857981"/>
    <w:rsid w:val="00876AAC"/>
    <w:rsid w:val="00882325"/>
    <w:rsid w:val="00885B17"/>
    <w:rsid w:val="00890293"/>
    <w:rsid w:val="00895653"/>
    <w:rsid w:val="008B37A2"/>
    <w:rsid w:val="008C51E4"/>
    <w:rsid w:val="008D1C58"/>
    <w:rsid w:val="008E3BA8"/>
    <w:rsid w:val="008E4406"/>
    <w:rsid w:val="00902BDA"/>
    <w:rsid w:val="009057BC"/>
    <w:rsid w:val="009106B0"/>
    <w:rsid w:val="009161C4"/>
    <w:rsid w:val="00916591"/>
    <w:rsid w:val="00917D47"/>
    <w:rsid w:val="00923C70"/>
    <w:rsid w:val="009246FC"/>
    <w:rsid w:val="00936446"/>
    <w:rsid w:val="00946754"/>
    <w:rsid w:val="00953B23"/>
    <w:rsid w:val="00953E13"/>
    <w:rsid w:val="00960796"/>
    <w:rsid w:val="009627E7"/>
    <w:rsid w:val="00981F5F"/>
    <w:rsid w:val="00986AC9"/>
    <w:rsid w:val="00994C94"/>
    <w:rsid w:val="009B0C1F"/>
    <w:rsid w:val="009B6519"/>
    <w:rsid w:val="009D0B65"/>
    <w:rsid w:val="009F3316"/>
    <w:rsid w:val="00A161A0"/>
    <w:rsid w:val="00A243B5"/>
    <w:rsid w:val="00A27178"/>
    <w:rsid w:val="00A43CCF"/>
    <w:rsid w:val="00A573C8"/>
    <w:rsid w:val="00A76B69"/>
    <w:rsid w:val="00A848B9"/>
    <w:rsid w:val="00A917F8"/>
    <w:rsid w:val="00A948A5"/>
    <w:rsid w:val="00AB085B"/>
    <w:rsid w:val="00AC4F20"/>
    <w:rsid w:val="00AD7616"/>
    <w:rsid w:val="00AF18A3"/>
    <w:rsid w:val="00AF66A5"/>
    <w:rsid w:val="00B10E46"/>
    <w:rsid w:val="00B22C5F"/>
    <w:rsid w:val="00B245F4"/>
    <w:rsid w:val="00B42847"/>
    <w:rsid w:val="00B70AA8"/>
    <w:rsid w:val="00B83CFD"/>
    <w:rsid w:val="00B91110"/>
    <w:rsid w:val="00B97EDA"/>
    <w:rsid w:val="00BA2173"/>
    <w:rsid w:val="00BA655B"/>
    <w:rsid w:val="00BA7CD0"/>
    <w:rsid w:val="00BB42BE"/>
    <w:rsid w:val="00BC3787"/>
    <w:rsid w:val="00BD4137"/>
    <w:rsid w:val="00C00371"/>
    <w:rsid w:val="00C07D20"/>
    <w:rsid w:val="00C23297"/>
    <w:rsid w:val="00C45EC9"/>
    <w:rsid w:val="00C46FBF"/>
    <w:rsid w:val="00C47A1B"/>
    <w:rsid w:val="00C73CF1"/>
    <w:rsid w:val="00C85BBE"/>
    <w:rsid w:val="00C90062"/>
    <w:rsid w:val="00CA34BC"/>
    <w:rsid w:val="00CB7436"/>
    <w:rsid w:val="00CD1A66"/>
    <w:rsid w:val="00CE59C1"/>
    <w:rsid w:val="00CF012C"/>
    <w:rsid w:val="00D0162D"/>
    <w:rsid w:val="00D02E35"/>
    <w:rsid w:val="00D41A43"/>
    <w:rsid w:val="00D450CC"/>
    <w:rsid w:val="00D62296"/>
    <w:rsid w:val="00D73967"/>
    <w:rsid w:val="00D81BE5"/>
    <w:rsid w:val="00D853EE"/>
    <w:rsid w:val="00DA2AF6"/>
    <w:rsid w:val="00DA3301"/>
    <w:rsid w:val="00DE18CE"/>
    <w:rsid w:val="00E14D53"/>
    <w:rsid w:val="00E21BA2"/>
    <w:rsid w:val="00E53A0E"/>
    <w:rsid w:val="00E53B37"/>
    <w:rsid w:val="00E619F1"/>
    <w:rsid w:val="00E64C2D"/>
    <w:rsid w:val="00E70BF4"/>
    <w:rsid w:val="00E810AB"/>
    <w:rsid w:val="00EC0A4A"/>
    <w:rsid w:val="00EC2602"/>
    <w:rsid w:val="00ED6BB3"/>
    <w:rsid w:val="00F00461"/>
    <w:rsid w:val="00F02752"/>
    <w:rsid w:val="00F17A69"/>
    <w:rsid w:val="00F2323B"/>
    <w:rsid w:val="00F32849"/>
    <w:rsid w:val="00F7083D"/>
    <w:rsid w:val="00FC03EA"/>
    <w:rsid w:val="00FE1694"/>
    <w:rsid w:val="00FE7F3E"/>
    <w:rsid w:val="00FF0C58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70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1370"/>
    <w:pPr>
      <w:keepNext/>
      <w:keepLines/>
      <w:spacing w:before="220"/>
      <w:jc w:val="center"/>
      <w:outlineLvl w:val="0"/>
    </w:pPr>
    <w:rPr>
      <w:rFonts w:eastAsia="黑体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7BD8"/>
    <w:rPr>
      <w:rFonts w:cs="Times New Roman"/>
      <w:b/>
      <w:bCs/>
      <w:kern w:val="44"/>
      <w:sz w:val="44"/>
      <w:szCs w:val="44"/>
    </w:rPr>
  </w:style>
  <w:style w:type="paragraph" w:styleId="Header">
    <w:name w:val="header"/>
    <w:basedOn w:val="Normal"/>
    <w:link w:val="HeaderChar"/>
    <w:uiPriority w:val="99"/>
    <w:rsid w:val="0033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7BD8"/>
    <w:rPr>
      <w:rFonts w:cs="Times New Roman"/>
      <w:sz w:val="18"/>
      <w:szCs w:val="18"/>
    </w:rPr>
  </w:style>
  <w:style w:type="paragraph" w:customStyle="1" w:styleId="CharCharCharCharCharCharCharCharChar">
    <w:name w:val="Char Char Char Char Char Char Char Char Char"/>
    <w:basedOn w:val="Normal"/>
    <w:uiPriority w:val="99"/>
    <w:rsid w:val="00331370"/>
    <w:pPr>
      <w:widowControl/>
      <w:spacing w:after="160" w:line="240" w:lineRule="exact"/>
      <w:jc w:val="left"/>
    </w:pPr>
  </w:style>
  <w:style w:type="paragraph" w:styleId="DocumentMap">
    <w:name w:val="Document Map"/>
    <w:basedOn w:val="Normal"/>
    <w:link w:val="DocumentMapChar"/>
    <w:uiPriority w:val="99"/>
    <w:semiHidden/>
    <w:rsid w:val="00331370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97BD8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5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3B23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F232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323B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D0162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231</TotalTime>
  <Pages>6</Pages>
  <Words>157</Words>
  <Characters>899</Characters>
  <Application>Microsoft Office Outlook</Application>
  <DocSecurity>0</DocSecurity>
  <Lines>0</Lines>
  <Paragraphs>0</Paragraphs>
  <ScaleCrop>false</ScaleCrop>
  <Company>scut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华南理工大学短期外国专家来访</dc:title>
  <dc:subject/>
  <dc:creator>LJR</dc:creator>
  <cp:keywords/>
  <dc:description/>
  <cp:lastModifiedBy>a</cp:lastModifiedBy>
  <cp:revision>53</cp:revision>
  <cp:lastPrinted>2014-03-06T03:53:00Z</cp:lastPrinted>
  <dcterms:created xsi:type="dcterms:W3CDTF">2013-06-09T01:31:00Z</dcterms:created>
  <dcterms:modified xsi:type="dcterms:W3CDTF">2015-07-13T01:12:00Z</dcterms:modified>
</cp:coreProperties>
</file>